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F06" w:rsidRDefault="00900849" w:rsidP="00106779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nl-NL"/>
        </w:rPr>
        <w:drawing>
          <wp:inline distT="0" distB="0" distL="0" distR="0">
            <wp:extent cx="4032250" cy="789382"/>
            <wp:effectExtent l="0" t="0" r="635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H_RGB_po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9030" cy="80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849" w:rsidRDefault="00900849" w:rsidP="00106779">
      <w:pPr>
        <w:rPr>
          <w:b/>
          <w:sz w:val="28"/>
          <w:szCs w:val="28"/>
        </w:rPr>
      </w:pPr>
    </w:p>
    <w:p w:rsidR="00106779" w:rsidRDefault="00270B18" w:rsidP="00106779">
      <w:bookmarkStart w:id="0" w:name="_GoBack"/>
      <w:bookmarkEnd w:id="0"/>
      <w:r>
        <w:rPr>
          <w:b/>
          <w:sz w:val="28"/>
          <w:szCs w:val="28"/>
        </w:rPr>
        <w:t>Formulier</w:t>
      </w:r>
      <w:r w:rsidR="00664E02">
        <w:rPr>
          <w:b/>
          <w:sz w:val="28"/>
          <w:szCs w:val="28"/>
        </w:rPr>
        <w:t xml:space="preserve"> </w:t>
      </w:r>
      <w:proofErr w:type="spellStart"/>
      <w:r w:rsidR="00106779" w:rsidRPr="00106779">
        <w:rPr>
          <w:b/>
          <w:sz w:val="28"/>
          <w:szCs w:val="28"/>
        </w:rPr>
        <w:t>W</w:t>
      </w:r>
      <w:r w:rsidR="00435219">
        <w:rPr>
          <w:b/>
          <w:sz w:val="28"/>
          <w:szCs w:val="28"/>
        </w:rPr>
        <w:t>ob</w:t>
      </w:r>
      <w:proofErr w:type="spellEnd"/>
      <w:r w:rsidR="00106779" w:rsidRPr="00106779">
        <w:rPr>
          <w:b/>
          <w:sz w:val="28"/>
          <w:szCs w:val="28"/>
        </w:rPr>
        <w:t>-verzoek</w:t>
      </w:r>
    </w:p>
    <w:p w:rsidR="00106779" w:rsidRDefault="00106779" w:rsidP="00106779">
      <w:r>
        <w:t>Naam* ………………………………………….</w:t>
      </w:r>
    </w:p>
    <w:p w:rsidR="00106779" w:rsidRDefault="00106779" w:rsidP="00106779">
      <w:r>
        <w:t>Adres* ………………………………………….</w:t>
      </w:r>
    </w:p>
    <w:p w:rsidR="00106779" w:rsidRDefault="00106779" w:rsidP="00106779">
      <w:r>
        <w:t>Postcode / plaats* ………………………………………….</w:t>
      </w:r>
    </w:p>
    <w:p w:rsidR="00106779" w:rsidRDefault="00106779" w:rsidP="00106779">
      <w:r>
        <w:t>Telefoonnummer ………………………………………….</w:t>
      </w:r>
    </w:p>
    <w:p w:rsidR="00106779" w:rsidRDefault="00106779" w:rsidP="00106779">
      <w:r>
        <w:t>E-mailadres ………………………………………….</w:t>
      </w:r>
    </w:p>
    <w:p w:rsidR="004C21CD" w:rsidRDefault="004C21CD" w:rsidP="004C21CD">
      <w:r>
        <w:t xml:space="preserve">Welke documenten wilt u ontvangen van de provincie Noord-Holland? Als u niet weet in welk document de door u gewenste informatie staat, beschrijf dan het onderwerp zo duidelijk mogelijk. </w:t>
      </w:r>
    </w:p>
    <w:p w:rsidR="001950C8" w:rsidRDefault="001950C8" w:rsidP="004C21CD">
      <w:r>
        <w:t>Onderwerp*:………………………………………….</w:t>
      </w:r>
    </w:p>
    <w:p w:rsidR="004C21CD" w:rsidRDefault="004C21CD" w:rsidP="004C21CD"/>
    <w:p w:rsidR="004C21CD" w:rsidRDefault="004C21CD" w:rsidP="004C21CD"/>
    <w:p w:rsidR="004C21CD" w:rsidRPr="00106779" w:rsidRDefault="004C21CD" w:rsidP="004C21CD">
      <w:r w:rsidRPr="00106779">
        <w:t>Het invullen van uw e-mailadres en telefoonnummer is belangrijk.</w:t>
      </w:r>
      <w:r>
        <w:t xml:space="preserve"> </w:t>
      </w:r>
      <w:r w:rsidRPr="00106779">
        <w:t xml:space="preserve">Bij </w:t>
      </w:r>
      <w:r>
        <w:t xml:space="preserve">een </w:t>
      </w:r>
      <w:r w:rsidRPr="00106779">
        <w:t xml:space="preserve">algemeen geformuleerd </w:t>
      </w:r>
      <w:proofErr w:type="spellStart"/>
      <w:r w:rsidRPr="00106779">
        <w:t>Wob</w:t>
      </w:r>
      <w:proofErr w:type="spellEnd"/>
      <w:r w:rsidRPr="00106779">
        <w:t>-verzoek nemen wij</w:t>
      </w:r>
      <w:r>
        <w:t xml:space="preserve"> in veel gevallen</w:t>
      </w:r>
      <w:r w:rsidRPr="00106779">
        <w:t xml:space="preserve"> telefonisch </w:t>
      </w:r>
      <w:r>
        <w:t xml:space="preserve">of per e-mail </w:t>
      </w:r>
      <w:r w:rsidRPr="00106779">
        <w:t xml:space="preserve">contact met u op om </w:t>
      </w:r>
      <w:r>
        <w:t>helder te krijgen waarnaar u precies op zoek bent</w:t>
      </w:r>
      <w:r w:rsidRPr="00106779">
        <w:t>. Daar</w:t>
      </w:r>
      <w:r w:rsidR="00AD0D32">
        <w:t>mee</w:t>
      </w:r>
      <w:r>
        <w:t xml:space="preserve"> willen wij voorkomen dat de afhandeling van uw verzoek </w:t>
      </w:r>
      <w:r w:rsidRPr="00106779">
        <w:t xml:space="preserve">vertraging </w:t>
      </w:r>
      <w:r>
        <w:t>oploopt.</w:t>
      </w:r>
    </w:p>
    <w:p w:rsidR="004C21CD" w:rsidRDefault="004C21CD" w:rsidP="004C21CD"/>
    <w:p w:rsidR="00FC0D23" w:rsidRDefault="00FC0D23" w:rsidP="00C368ED"/>
    <w:p w:rsidR="00900849" w:rsidRDefault="00900849" w:rsidP="00C368ED"/>
    <w:p w:rsidR="00FC0D23" w:rsidRDefault="00FC0D23" w:rsidP="00C368ED"/>
    <w:p w:rsidR="00FC0D23" w:rsidRDefault="00FC0D23" w:rsidP="00C368ED"/>
    <w:p w:rsidR="00C368ED" w:rsidRDefault="00C368ED" w:rsidP="00C368ED"/>
    <w:p w:rsidR="00D12B1D" w:rsidRDefault="00D12B1D" w:rsidP="00D12B1D">
      <w:r>
        <w:t>U kunt dit formulier sturen naar:</w:t>
      </w:r>
      <w:r>
        <w:br/>
        <w:t>Provincie Noord-Holland</w:t>
      </w:r>
      <w:r>
        <w:br/>
        <w:t>Postbus 3007</w:t>
      </w:r>
      <w:r>
        <w:br/>
        <w:t>2001 DA Haarlem</w:t>
      </w:r>
    </w:p>
    <w:p w:rsidR="00C368ED" w:rsidRDefault="00C368ED" w:rsidP="00C368ED">
      <w:r>
        <w:t>* verplicht om in te vullen</w:t>
      </w:r>
    </w:p>
    <w:sectPr w:rsidR="00C36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65912"/>
    <w:multiLevelType w:val="hybridMultilevel"/>
    <w:tmpl w:val="758E6D6C"/>
    <w:lvl w:ilvl="0" w:tplc="3BBAE29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61AC4"/>
    <w:multiLevelType w:val="hybridMultilevel"/>
    <w:tmpl w:val="C456946C"/>
    <w:lvl w:ilvl="0" w:tplc="5E7058D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779"/>
    <w:rsid w:val="000070A3"/>
    <w:rsid w:val="00106779"/>
    <w:rsid w:val="00165572"/>
    <w:rsid w:val="001950C8"/>
    <w:rsid w:val="00270B18"/>
    <w:rsid w:val="004349C1"/>
    <w:rsid w:val="00435219"/>
    <w:rsid w:val="004C21CD"/>
    <w:rsid w:val="00664E02"/>
    <w:rsid w:val="00900849"/>
    <w:rsid w:val="00970633"/>
    <w:rsid w:val="00AD0D32"/>
    <w:rsid w:val="00C368ED"/>
    <w:rsid w:val="00D12B1D"/>
    <w:rsid w:val="00DE4F06"/>
    <w:rsid w:val="00FC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74490"/>
  <w15:docId w15:val="{7482207C-87B2-4E9F-A271-05E5BAE0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36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D41D4724</Template>
  <TotalTime>0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Noord-Holland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Blommestijn</dc:creator>
  <cp:lastModifiedBy>Hanenberg, mw. G. (Gail) van den</cp:lastModifiedBy>
  <cp:revision>2</cp:revision>
  <dcterms:created xsi:type="dcterms:W3CDTF">2018-08-29T12:08:00Z</dcterms:created>
  <dcterms:modified xsi:type="dcterms:W3CDTF">2018-08-29T12:08:00Z</dcterms:modified>
</cp:coreProperties>
</file>